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A140" w14:textId="62B51F1A" w:rsidR="003717B5" w:rsidRPr="003717B5" w:rsidRDefault="003717B5" w:rsidP="006E55FC">
      <w:pPr>
        <w:spacing w:after="100" w:afterAutospacing="1" w:line="360" w:lineRule="auto"/>
        <w:ind w:left="6371"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V Brně, </w:t>
      </w:r>
      <w:r w:rsidR="002E2D0D">
        <w:rPr>
          <w:rFonts w:ascii="Arial" w:hAnsi="Arial" w:cs="Arial"/>
        </w:rPr>
        <w:t xml:space="preserve">leden </w:t>
      </w:r>
      <w:r w:rsidRPr="003717B5">
        <w:rPr>
          <w:rFonts w:ascii="Arial" w:hAnsi="Arial" w:cs="Arial"/>
        </w:rPr>
        <w:t>202</w:t>
      </w:r>
      <w:r w:rsidR="002E2D0D">
        <w:rPr>
          <w:rFonts w:ascii="Arial" w:hAnsi="Arial" w:cs="Arial"/>
        </w:rPr>
        <w:t>5</w:t>
      </w:r>
    </w:p>
    <w:p w14:paraId="1ECBB7E5" w14:textId="77777777" w:rsidR="003717B5" w:rsidRPr="003717B5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Vážená kolegyně, vážený kolego,</w:t>
      </w:r>
    </w:p>
    <w:p w14:paraId="602A5C93" w14:textId="1D6748D7" w:rsidR="004D39EC" w:rsidRDefault="0005248D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22AD">
        <w:rPr>
          <w:rFonts w:ascii="Arial" w:hAnsi="Arial" w:cs="Arial"/>
        </w:rPr>
        <w:t>t</w:t>
      </w:r>
      <w:r w:rsidR="003717B5" w:rsidRPr="003717B5">
        <w:rPr>
          <w:rFonts w:ascii="Arial" w:hAnsi="Arial" w:cs="Arial"/>
        </w:rPr>
        <w:t xml:space="preserve">udent/studentka, kterého/kterou vedete, </w:t>
      </w:r>
      <w:r w:rsidR="000B7603">
        <w:rPr>
          <w:rFonts w:ascii="Arial" w:hAnsi="Arial" w:cs="Arial"/>
        </w:rPr>
        <w:t>odevzdal svou bakalářskou/diplomovou práci</w:t>
      </w:r>
      <w:r w:rsidR="003717B5" w:rsidRPr="003717B5">
        <w:rPr>
          <w:rFonts w:ascii="Arial" w:hAnsi="Arial" w:cs="Arial"/>
        </w:rPr>
        <w:t xml:space="preserve"> (BP/DP) na Ústavu experimentální biologie (ÚEB). Práce se odevzdává pouze elektronicky vložením do archívu závěrečných prací v </w:t>
      </w:r>
      <w:proofErr w:type="spellStart"/>
      <w:r w:rsidR="003717B5" w:rsidRPr="003717B5">
        <w:rPr>
          <w:rFonts w:ascii="Arial" w:hAnsi="Arial" w:cs="Arial"/>
        </w:rPr>
        <w:t>ISu</w:t>
      </w:r>
      <w:proofErr w:type="spellEnd"/>
      <w:r w:rsidR="003717B5" w:rsidRPr="003717B5">
        <w:rPr>
          <w:rFonts w:ascii="Arial" w:hAnsi="Arial" w:cs="Arial"/>
        </w:rPr>
        <w:t>.</w:t>
      </w:r>
    </w:p>
    <w:p w14:paraId="775543C0" w14:textId="77777777" w:rsidR="004D39EC" w:rsidRDefault="004D39EC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4D39EC">
        <w:rPr>
          <w:rFonts w:ascii="Arial" w:hAnsi="Arial" w:cs="Arial"/>
        </w:rPr>
        <w:t xml:space="preserve">Student může odevzdat svou závěrečnou práci teprve až poté, co od Vás získá zápočet z předmětu Bakalářská práce II nebo Diplomová práce IV. Zápočet udělujete až za finální verzi práce připravenou pro nahrání do </w:t>
      </w:r>
      <w:proofErr w:type="spellStart"/>
      <w:r w:rsidRPr="004D39EC">
        <w:rPr>
          <w:rFonts w:ascii="Arial" w:hAnsi="Arial" w:cs="Arial"/>
        </w:rPr>
        <w:t>ISu</w:t>
      </w:r>
      <w:proofErr w:type="spellEnd"/>
      <w:r w:rsidRPr="004D39EC">
        <w:rPr>
          <w:rFonts w:ascii="Arial" w:hAnsi="Arial" w:cs="Arial"/>
        </w:rPr>
        <w:t>. Máte právo zápočet neudělit v případě, že student dle Vašeho názoru nesplnil zadání, neodvedl práci v akceptovatelné kvalitě nebo jste neměli vinou studenta možnost kontroly zásadních částí práce. </w:t>
      </w:r>
      <w:r w:rsidRPr="003717B5">
        <w:rPr>
          <w:rFonts w:ascii="Arial" w:hAnsi="Arial" w:cs="Arial"/>
        </w:rPr>
        <w:t xml:space="preserve">Neudělením zápočtu nemá </w:t>
      </w:r>
      <w:r w:rsidRPr="004D39EC">
        <w:rPr>
          <w:rFonts w:ascii="Arial" w:hAnsi="Arial" w:cs="Arial"/>
        </w:rPr>
        <w:t>student splněné studijní povinnosti, nemůže ke státní závěrečné zkoušce (SZZ) a musí prodloužit studium.</w:t>
      </w:r>
    </w:p>
    <w:p w14:paraId="60BB0643" w14:textId="6B74946E" w:rsidR="004D39EC" w:rsidRPr="004D39EC" w:rsidRDefault="004D39EC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4D39EC">
        <w:rPr>
          <w:rFonts w:ascii="Arial" w:hAnsi="Arial" w:cs="Arial"/>
        </w:rPr>
        <w:t xml:space="preserve">Zápočty udělujete Vy, ale z technických důvodů je do </w:t>
      </w:r>
      <w:proofErr w:type="spellStart"/>
      <w:r w:rsidRPr="004D39EC">
        <w:rPr>
          <w:rFonts w:ascii="Arial" w:hAnsi="Arial" w:cs="Arial"/>
        </w:rPr>
        <w:t>ISu</w:t>
      </w:r>
      <w:proofErr w:type="spellEnd"/>
      <w:r w:rsidRPr="004D39EC">
        <w:rPr>
          <w:rFonts w:ascii="Arial" w:hAnsi="Arial" w:cs="Arial"/>
        </w:rPr>
        <w:t xml:space="preserve"> zapisuje někdo z </w:t>
      </w:r>
      <w:r w:rsidR="000B7603">
        <w:rPr>
          <w:rFonts w:ascii="Arial" w:hAnsi="Arial" w:cs="Arial"/>
        </w:rPr>
        <w:t xml:space="preserve">garantů předmětu. Proto prosíme, </w:t>
      </w:r>
      <w:r w:rsidRPr="004D39EC">
        <w:rPr>
          <w:rFonts w:ascii="Arial" w:hAnsi="Arial" w:cs="Arial"/>
        </w:rPr>
        <w:t>pošlete svůj souhlas s udělením zápočtu na adresu </w:t>
      </w:r>
      <w:hyperlink r:id="rId8" w:tgtFrame="_blank" w:history="1">
        <w:r w:rsidRPr="004D39EC">
          <w:rPr>
            <w:rFonts w:ascii="Arial" w:hAnsi="Arial" w:cs="Arial"/>
          </w:rPr>
          <w:t>helanej@sci.muni.cz</w:t>
        </w:r>
      </w:hyperlink>
      <w:r w:rsidRPr="004D39EC">
        <w:rPr>
          <w:rFonts w:ascii="Arial" w:hAnsi="Arial" w:cs="Arial"/>
        </w:rPr>
        <w:t> (Helena</w:t>
      </w:r>
      <w:r>
        <w:rPr>
          <w:rFonts w:ascii="Arial" w:hAnsi="Arial" w:cs="Arial"/>
        </w:rPr>
        <w:t xml:space="preserve"> </w:t>
      </w:r>
      <w:r w:rsidRPr="004D39EC">
        <w:rPr>
          <w:rFonts w:ascii="Arial" w:hAnsi="Arial" w:cs="Arial"/>
        </w:rPr>
        <w:t>Nejezchlebová)</w:t>
      </w:r>
      <w:r>
        <w:rPr>
          <w:rFonts w:ascii="Arial" w:hAnsi="Arial" w:cs="Arial"/>
        </w:rPr>
        <w:t xml:space="preserve"> </w:t>
      </w:r>
      <w:r w:rsidRPr="004D39EC">
        <w:rPr>
          <w:rFonts w:ascii="Arial" w:hAnsi="Arial" w:cs="Arial"/>
        </w:rPr>
        <w:t>nebo </w:t>
      </w:r>
      <w:hyperlink r:id="rId9" w:tgtFrame="_blank" w:history="1">
        <w:r w:rsidRPr="004D39EC">
          <w:rPr>
            <w:rFonts w:ascii="Arial" w:hAnsi="Arial" w:cs="Arial"/>
          </w:rPr>
          <w:t>vacha@sci.muni.cz</w:t>
        </w:r>
      </w:hyperlink>
      <w:r>
        <w:rPr>
          <w:rFonts w:ascii="Arial" w:hAnsi="Arial" w:cs="Arial"/>
        </w:rPr>
        <w:t xml:space="preserve"> </w:t>
      </w:r>
      <w:r w:rsidRPr="004D39EC">
        <w:rPr>
          <w:rFonts w:ascii="Arial" w:hAnsi="Arial" w:cs="Arial"/>
        </w:rPr>
        <w:t>(Martin Vácha). V případě jakýchkoliv potíží se prosím ozvěte, rádi Vám pomůžeme. </w:t>
      </w:r>
    </w:p>
    <w:p w14:paraId="57E31D9B" w14:textId="348CC1B8" w:rsidR="0005248D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Prosíme o vypracování posudku vedoucího dle formuláře, který je </w:t>
      </w:r>
      <w:r w:rsidR="0005248D">
        <w:rPr>
          <w:rFonts w:ascii="Arial" w:hAnsi="Arial" w:cs="Arial"/>
        </w:rPr>
        <w:t xml:space="preserve">(ke stažení </w:t>
      </w:r>
      <w:hyperlink r:id="rId10" w:history="1">
        <w:r w:rsidR="0005248D" w:rsidRPr="0002317D">
          <w:rPr>
            <w:rStyle w:val="Hypertextovodkaz"/>
            <w:rFonts w:ascii="Arial" w:hAnsi="Arial" w:cs="Arial"/>
          </w:rPr>
          <w:t>ZDE</w:t>
        </w:r>
      </w:hyperlink>
      <w:r w:rsidR="0005248D">
        <w:rPr>
          <w:rFonts w:ascii="Arial" w:hAnsi="Arial" w:cs="Arial"/>
        </w:rPr>
        <w:t xml:space="preserve">) </w:t>
      </w:r>
      <w:r w:rsidRPr="003717B5">
        <w:rPr>
          <w:rFonts w:ascii="Arial" w:hAnsi="Arial" w:cs="Arial"/>
        </w:rPr>
        <w:t>a</w:t>
      </w:r>
      <w:r w:rsidR="006E55FC">
        <w:rPr>
          <w:rFonts w:ascii="Arial" w:hAnsi="Arial" w:cs="Arial"/>
        </w:rPr>
        <w:t> </w:t>
      </w:r>
      <w:r w:rsidRPr="003717B5">
        <w:rPr>
          <w:rFonts w:ascii="Arial" w:hAnsi="Arial" w:cs="Arial"/>
        </w:rPr>
        <w:t>o</w:t>
      </w:r>
      <w:r w:rsidR="006E55FC">
        <w:rPr>
          <w:rFonts w:ascii="Arial" w:hAnsi="Arial" w:cs="Arial"/>
        </w:rPr>
        <w:t> </w:t>
      </w:r>
      <w:r w:rsidRPr="003717B5">
        <w:rPr>
          <w:rFonts w:ascii="Arial" w:hAnsi="Arial" w:cs="Arial"/>
        </w:rPr>
        <w:t>jeho zaslání do 5 pracovních dnů před obhajobou v elektronické podobě (bez podpisu) na adresu: </w:t>
      </w:r>
      <w:hyperlink r:id="rId11" w:history="1">
        <w:r w:rsidRPr="003717B5">
          <w:rPr>
            <w:rFonts w:ascii="Arial" w:hAnsi="Arial" w:cs="Arial"/>
          </w:rPr>
          <w:t>helanej@sci.muni.cz</w:t>
        </w:r>
      </w:hyperlink>
      <w:r w:rsidRPr="003717B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5248D" w:rsidRPr="0002317D">
        <w:rPr>
          <w:rFonts w:ascii="Arial" w:hAnsi="Arial" w:cs="Arial"/>
        </w:rPr>
        <w:t xml:space="preserve">Při klasifikaci prosíme o odůvodněné, objektivní stanovisko ke všem </w:t>
      </w:r>
      <w:r w:rsidR="0005248D">
        <w:rPr>
          <w:rFonts w:ascii="Arial" w:hAnsi="Arial" w:cs="Arial"/>
        </w:rPr>
        <w:t xml:space="preserve">hodnotícím </w:t>
      </w:r>
      <w:r w:rsidR="0005248D" w:rsidRPr="0002317D">
        <w:rPr>
          <w:rFonts w:ascii="Arial" w:hAnsi="Arial" w:cs="Arial"/>
        </w:rPr>
        <w:t>kritériím práce</w:t>
      </w:r>
      <w:r w:rsidR="0005248D">
        <w:rPr>
          <w:rFonts w:ascii="Arial" w:hAnsi="Arial" w:cs="Arial"/>
        </w:rPr>
        <w:t>.</w:t>
      </w:r>
      <w:r w:rsidR="0005248D" w:rsidRPr="0002317D">
        <w:rPr>
          <w:rFonts w:ascii="Arial" w:hAnsi="Arial" w:cs="Arial"/>
        </w:rPr>
        <w:t xml:space="preserve"> </w:t>
      </w:r>
      <w:r w:rsidR="0005248D">
        <w:rPr>
          <w:rFonts w:ascii="Arial" w:hAnsi="Arial" w:cs="Arial"/>
        </w:rPr>
        <w:t>O</w:t>
      </w:r>
      <w:r w:rsidR="0005248D" w:rsidRPr="0002317D">
        <w:rPr>
          <w:rFonts w:ascii="Arial" w:hAnsi="Arial" w:cs="Arial"/>
        </w:rPr>
        <w:t>becn</w:t>
      </w:r>
      <w:r w:rsidR="0005248D">
        <w:rPr>
          <w:rFonts w:ascii="Arial" w:hAnsi="Arial" w:cs="Arial"/>
        </w:rPr>
        <w:t>é</w:t>
      </w:r>
      <w:r w:rsidR="0005248D" w:rsidRPr="0002317D">
        <w:rPr>
          <w:rFonts w:ascii="Arial" w:hAnsi="Arial" w:cs="Arial"/>
        </w:rPr>
        <w:t xml:space="preserve"> zásad</w:t>
      </w:r>
      <w:r w:rsidR="0005248D">
        <w:rPr>
          <w:rFonts w:ascii="Arial" w:hAnsi="Arial" w:cs="Arial"/>
        </w:rPr>
        <w:t>y</w:t>
      </w:r>
      <w:r w:rsidR="0005248D" w:rsidRPr="0002317D">
        <w:rPr>
          <w:rFonts w:ascii="Arial" w:hAnsi="Arial" w:cs="Arial"/>
        </w:rPr>
        <w:t>, které mají studenti znát a dodržovat</w:t>
      </w:r>
      <w:r w:rsidR="0005248D">
        <w:rPr>
          <w:rFonts w:ascii="Arial" w:hAnsi="Arial" w:cs="Arial"/>
        </w:rPr>
        <w:t>, můžete najít</w:t>
      </w:r>
      <w:r w:rsidR="0005248D" w:rsidRPr="0002317D">
        <w:rPr>
          <w:rFonts w:ascii="Arial" w:hAnsi="Arial" w:cs="Arial"/>
        </w:rPr>
        <w:t xml:space="preserve"> (viz Zásady pro zadávání… </w:t>
      </w:r>
      <w:hyperlink r:id="rId12" w:history="1">
        <w:r w:rsidR="0005248D" w:rsidRPr="0002317D">
          <w:rPr>
            <w:rStyle w:val="Hypertextovodkaz"/>
            <w:rFonts w:ascii="Arial" w:hAnsi="Arial" w:cs="Arial"/>
          </w:rPr>
          <w:t>ZDE</w:t>
        </w:r>
      </w:hyperlink>
      <w:r w:rsidR="0005248D" w:rsidRPr="0002317D">
        <w:rPr>
          <w:rFonts w:ascii="Arial" w:hAnsi="Arial" w:cs="Arial"/>
        </w:rPr>
        <w:t xml:space="preserve">). </w:t>
      </w:r>
    </w:p>
    <w:p w14:paraId="474C0400" w14:textId="05FA1284" w:rsidR="0005248D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Posudek musí obsahovat jednoznačné vyjádření doporučení nebo nedoporučení práce k obhajobě a navržen</w:t>
      </w:r>
      <w:r w:rsidR="002E2D0D">
        <w:rPr>
          <w:rFonts w:ascii="Arial" w:hAnsi="Arial" w:cs="Arial"/>
        </w:rPr>
        <w:t>é hodnocení</w:t>
      </w:r>
      <w:r w:rsidRPr="003717B5">
        <w:rPr>
          <w:rFonts w:ascii="Arial" w:hAnsi="Arial" w:cs="Arial"/>
        </w:rPr>
        <w:t>. Pokud student neobhájí, má ještě právo na opravný termín. Mimo formulář prosíme o komentář k práci (např. 80 slov), ve kterém stručně zdůvodníte udělená hodnocení. Nemusíte se vyjadřovat k obsahu a struktuře práce, pokud to není účelné pro hodnocení vlastní aktivity studenta. Posudek pošlete v elektronické podobě na adresu: RNDr. Helena Nejezchlebová, Ph.D. (</w:t>
      </w:r>
      <w:hyperlink r:id="rId13" w:history="1">
        <w:r w:rsidRPr="003717B5">
          <w:rPr>
            <w:rFonts w:ascii="Arial" w:hAnsi="Arial" w:cs="Arial"/>
          </w:rPr>
          <w:t>helanej@sci.muni.cz</w:t>
        </w:r>
      </w:hyperlink>
      <w:r w:rsidRPr="003717B5">
        <w:rPr>
          <w:rFonts w:ascii="Arial" w:hAnsi="Arial" w:cs="Arial"/>
        </w:rPr>
        <w:t>) alespoň pět pracovních dnů před termínem obhajob.</w:t>
      </w:r>
    </w:p>
    <w:p w14:paraId="0758E223" w14:textId="7B288A0F" w:rsidR="00AD513F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lastRenderedPageBreak/>
        <w:t>BP i DP při obhajobě posuzuje kromě vedoucího i oponent. Můžete-li navrhnout vhodného oponenta, prosíme Vás o to</w:t>
      </w:r>
      <w:r w:rsidR="00AD513F">
        <w:rPr>
          <w:rFonts w:ascii="Arial" w:hAnsi="Arial" w:cs="Arial"/>
        </w:rPr>
        <w:t>. O</w:t>
      </w:r>
      <w:r w:rsidRPr="003717B5">
        <w:rPr>
          <w:rFonts w:ascii="Arial" w:hAnsi="Arial" w:cs="Arial"/>
        </w:rPr>
        <w:t xml:space="preserve">ponenta </w:t>
      </w:r>
      <w:r w:rsidR="00F53265">
        <w:rPr>
          <w:rFonts w:ascii="Arial" w:hAnsi="Arial" w:cs="Arial"/>
        </w:rPr>
        <w:t xml:space="preserve">pak </w:t>
      </w:r>
      <w:r w:rsidRPr="003717B5">
        <w:rPr>
          <w:rFonts w:ascii="Arial" w:hAnsi="Arial" w:cs="Arial"/>
        </w:rPr>
        <w:t xml:space="preserve">určuje dle Opatření děkana ke SZŘ MU ředitel ÚEB. Oponent se nesmí na závěrečné práci nijak podílet nebo ji konzultovat, nesmí být v jakémkoliv střetu zájmů (např. členem stejné </w:t>
      </w:r>
      <w:r w:rsidR="00617AFA">
        <w:rPr>
          <w:rFonts w:ascii="Arial" w:hAnsi="Arial" w:cs="Arial"/>
        </w:rPr>
        <w:t xml:space="preserve">pracovní </w:t>
      </w:r>
      <w:r w:rsidRPr="003717B5">
        <w:rPr>
          <w:rFonts w:ascii="Arial" w:hAnsi="Arial" w:cs="Arial"/>
        </w:rPr>
        <w:t xml:space="preserve">skupiny). </w:t>
      </w:r>
    </w:p>
    <w:p w14:paraId="227EA0C2" w14:textId="2646DB54" w:rsidR="0005248D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Při celkovém hodnocení u obhajoby je přihlíženo k oběma posudkům, kvalitě prezentace a reakcím na dotazy. Výslednou známku stanoví po poradě komise.</w:t>
      </w:r>
    </w:p>
    <w:p w14:paraId="7CFDF05A" w14:textId="0F5D873F" w:rsidR="00AD513F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Obhajoby prací se budou konat podle časového harmonogramu, který bude zveřejněn na stránkách OFIŽ zde: </w:t>
      </w:r>
      <w:hyperlink r:id="rId14" w:history="1">
        <w:r w:rsidR="002E2D0D" w:rsidRPr="00EC0D7F">
          <w:rPr>
            <w:rStyle w:val="Hypertextovodkaz"/>
          </w:rPr>
          <w:t>https://www.sci.muni.cz/ofiz/terminy-szz-a-obhajob-unor-2025/</w:t>
        </w:r>
      </w:hyperlink>
    </w:p>
    <w:p w14:paraId="6DFDC87F" w14:textId="1C658076" w:rsidR="0005248D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Vaše účast na obhajobě je velmi vítána. </w:t>
      </w:r>
    </w:p>
    <w:p w14:paraId="130CE839" w14:textId="02901EE4" w:rsidR="003717B5" w:rsidRDefault="003717B5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  <w:caps/>
        </w:rPr>
      </w:pPr>
      <w:r w:rsidRPr="003717B5">
        <w:rPr>
          <w:rFonts w:ascii="Arial" w:hAnsi="Arial" w:cs="Arial"/>
        </w:rPr>
        <w:t>Děkujeme Vám za vedení a vzdělávání našich studentů!</w:t>
      </w:r>
      <w:r w:rsidRPr="003717B5">
        <w:rPr>
          <w:rFonts w:ascii="Arial" w:hAnsi="Arial" w:cs="Arial"/>
          <w:caps/>
        </w:rPr>
        <w:tab/>
      </w:r>
    </w:p>
    <w:p w14:paraId="36A3D70B" w14:textId="77777777" w:rsidR="006E55FC" w:rsidRPr="003717B5" w:rsidRDefault="006E55FC" w:rsidP="006E55FC">
      <w:pPr>
        <w:spacing w:after="100" w:afterAutospacing="1" w:line="360" w:lineRule="auto"/>
        <w:ind w:firstLine="709"/>
        <w:jc w:val="both"/>
        <w:rPr>
          <w:rFonts w:ascii="Arial" w:hAnsi="Arial" w:cs="Arial"/>
          <w:caps/>
        </w:rPr>
      </w:pPr>
    </w:p>
    <w:p w14:paraId="71358F2C" w14:textId="77777777" w:rsidR="003717B5" w:rsidRPr="003717B5" w:rsidRDefault="003717B5" w:rsidP="006E55F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S pozdravem,</w:t>
      </w:r>
    </w:p>
    <w:p w14:paraId="27C9B9E2" w14:textId="77777777" w:rsidR="0005248D" w:rsidRDefault="003717B5" w:rsidP="006E55F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doc. RNDr. Martin Vácha, Ph.D. </w:t>
      </w:r>
    </w:p>
    <w:p w14:paraId="2EC27B3A" w14:textId="522670FF" w:rsidR="003717B5" w:rsidRPr="003717B5" w:rsidRDefault="003717B5" w:rsidP="006E55F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RNDr. Helena Nejezchlebová, Ph.D.</w:t>
      </w:r>
      <w:r w:rsidRPr="003717B5">
        <w:rPr>
          <w:rFonts w:ascii="Arial" w:hAnsi="Arial" w:cs="Arial"/>
          <w:caps/>
        </w:rPr>
        <w:tab/>
      </w:r>
      <w:r w:rsidRPr="003717B5">
        <w:rPr>
          <w:rFonts w:ascii="Arial" w:hAnsi="Arial" w:cs="Arial"/>
          <w:caps/>
        </w:rPr>
        <w:tab/>
      </w:r>
      <w:r w:rsidRPr="003717B5">
        <w:rPr>
          <w:rFonts w:ascii="Arial" w:hAnsi="Arial" w:cs="Arial"/>
          <w:caps/>
        </w:rPr>
        <w:tab/>
      </w:r>
      <w:r w:rsidRPr="003717B5">
        <w:rPr>
          <w:rFonts w:ascii="Arial" w:hAnsi="Arial" w:cs="Arial"/>
        </w:rPr>
        <w:t xml:space="preserve"> </w:t>
      </w:r>
    </w:p>
    <w:p w14:paraId="4E7935F3" w14:textId="7662A613" w:rsidR="00B904AA" w:rsidRPr="003717B5" w:rsidRDefault="00B904AA" w:rsidP="006E55FC">
      <w:pPr>
        <w:spacing w:after="100" w:afterAutospacing="1"/>
        <w:jc w:val="both"/>
        <w:rPr>
          <w:rFonts w:ascii="Arial" w:hAnsi="Arial" w:cs="Arial"/>
        </w:rPr>
      </w:pPr>
    </w:p>
    <w:sectPr w:rsidR="00B904AA" w:rsidRPr="003717B5" w:rsidSect="002E764E">
      <w:footerReference w:type="default" r:id="rId15"/>
      <w:headerReference w:type="first" r:id="rId16"/>
      <w:footerReference w:type="first" r:id="rId17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E60D" w14:textId="77777777" w:rsidR="00973EB6" w:rsidRDefault="00973EB6">
      <w:pPr>
        <w:spacing w:after="0" w:line="240" w:lineRule="auto"/>
      </w:pPr>
      <w:r>
        <w:separator/>
      </w:r>
    </w:p>
  </w:endnote>
  <w:endnote w:type="continuationSeparator" w:id="0">
    <w:p w14:paraId="0B63238A" w14:textId="77777777" w:rsidR="00973EB6" w:rsidRDefault="0097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FBC3" w14:textId="77777777" w:rsidR="0005248D" w:rsidRDefault="0005248D" w:rsidP="0005248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FAD8B2" wp14:editId="3D57C96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1070364367" name="Přímá spojnice 1070364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5FA40" id="Přímá spojnice 107036436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596D89">
      <w:t>Masarykova univerzita, Přírodovědecká fakulta</w:t>
    </w:r>
  </w:p>
  <w:p w14:paraId="14835C6E" w14:textId="77777777" w:rsidR="0005248D" w:rsidRPr="003E1EB5" w:rsidRDefault="0005248D" w:rsidP="0005248D">
    <w:pPr>
      <w:pStyle w:val="Zpat"/>
    </w:pPr>
  </w:p>
  <w:p w14:paraId="0E7DB3B7" w14:textId="77777777" w:rsidR="0005248D" w:rsidRPr="00596D89" w:rsidRDefault="0005248D" w:rsidP="0005248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07643F76" w14:textId="77777777" w:rsidR="0005248D" w:rsidRPr="00596D89" w:rsidRDefault="0005248D" w:rsidP="0005248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T: +420 549 49 1</w:t>
    </w:r>
    <w:r>
      <w:rPr>
        <w:rFonts w:cs="Arial"/>
        <w:szCs w:val="14"/>
      </w:rPr>
      <w:t>1</w:t>
    </w:r>
    <w:r w:rsidRPr="00596D89">
      <w:rPr>
        <w:rFonts w:cs="Arial"/>
        <w:szCs w:val="14"/>
      </w:rPr>
      <w:t>1</w:t>
    </w:r>
    <w:r>
      <w:rPr>
        <w:rFonts w:cs="Arial"/>
        <w:szCs w:val="14"/>
      </w:rPr>
      <w:t>1</w:t>
    </w:r>
    <w:r w:rsidRPr="00596D89">
      <w:rPr>
        <w:rFonts w:cs="Arial"/>
        <w:szCs w:val="14"/>
      </w:rPr>
      <w:t xml:space="preserve">, E: </w:t>
    </w:r>
    <w:r w:rsidRPr="00932A72">
      <w:rPr>
        <w:rFonts w:cs="Arial"/>
        <w:szCs w:val="14"/>
      </w:rPr>
      <w:t>sekretariat@sci.muni.cz</w:t>
    </w:r>
    <w:r w:rsidRPr="00596D89">
      <w:rPr>
        <w:rFonts w:cs="Arial"/>
        <w:szCs w:val="14"/>
      </w:rPr>
      <w:t xml:space="preserve">, </w:t>
    </w:r>
    <w:r w:rsidRPr="00932A72">
      <w:rPr>
        <w:rFonts w:cs="Arial"/>
        <w:szCs w:val="14"/>
      </w:rPr>
      <w:t>www.sci.muni.cz/o-nas/hrs4r-hr-award</w:t>
    </w:r>
  </w:p>
  <w:p w14:paraId="2BE34C63" w14:textId="77777777" w:rsidR="0005248D" w:rsidRPr="00F86E6C" w:rsidRDefault="0005248D" w:rsidP="0005248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49F6467C" w14:textId="4408769C" w:rsidR="0005248D" w:rsidRDefault="0005248D" w:rsidP="0005248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76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6E55F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5D1F84">
      <w:t>V</w:t>
    </w:r>
    <w:r>
      <w:t> </w:t>
    </w:r>
    <w:r w:rsidRPr="005D1F84">
      <w:t>odpovědi</w:t>
    </w:r>
    <w:r>
      <w:t>,</w:t>
    </w:r>
    <w:r w:rsidRPr="005D1F84">
      <w:t xml:space="preserve"> prosím</w:t>
    </w:r>
    <w:r>
      <w:t>,</w:t>
    </w:r>
    <w:r w:rsidRPr="005D1F84">
      <w:t xml:space="preserve"> uvádějte naše číslo jednací.</w:t>
    </w:r>
  </w:p>
  <w:p w14:paraId="1E6CE969" w14:textId="60A28B2C" w:rsidR="00211F80" w:rsidRPr="00F53B0F" w:rsidRDefault="00211F80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F300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E1CA2F2" wp14:editId="4BA3D4B0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CBEFD" id="Přímá spojnic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596D89" w:rsidRPr="00596D89">
      <w:t>Masarykova univerzita, Přírodovědecká fakulta</w:t>
    </w:r>
  </w:p>
  <w:p w14:paraId="66E4257C" w14:textId="77777777" w:rsidR="003E1EB5" w:rsidRPr="003E1EB5" w:rsidRDefault="003E1EB5" w:rsidP="003E1EB5">
    <w:pPr>
      <w:pStyle w:val="Zpat"/>
    </w:pPr>
  </w:p>
  <w:p w14:paraId="597EE1C2" w14:textId="77777777"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73A7B5E7" w14:textId="77777777"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T: +420 549 49 1</w:t>
    </w:r>
    <w:r w:rsidR="00516796">
      <w:rPr>
        <w:rFonts w:cs="Arial"/>
        <w:szCs w:val="14"/>
      </w:rPr>
      <w:t>1</w:t>
    </w:r>
    <w:r w:rsidRPr="00596D89">
      <w:rPr>
        <w:rFonts w:cs="Arial"/>
        <w:szCs w:val="14"/>
      </w:rPr>
      <w:t>1</w:t>
    </w:r>
    <w:r w:rsidR="00932A72">
      <w:rPr>
        <w:rFonts w:cs="Arial"/>
        <w:szCs w:val="14"/>
      </w:rPr>
      <w:t>1</w:t>
    </w:r>
    <w:r w:rsidRPr="00596D89">
      <w:rPr>
        <w:rFonts w:cs="Arial"/>
        <w:szCs w:val="14"/>
      </w:rPr>
      <w:t xml:space="preserve">, E: </w:t>
    </w:r>
    <w:r w:rsidR="00932A72" w:rsidRPr="00932A72">
      <w:rPr>
        <w:rFonts w:cs="Arial"/>
        <w:szCs w:val="14"/>
      </w:rPr>
      <w:t>sekretariat@sci.muni.cz</w:t>
    </w:r>
    <w:r w:rsidRPr="00596D89">
      <w:rPr>
        <w:rFonts w:cs="Arial"/>
        <w:szCs w:val="14"/>
      </w:rPr>
      <w:t xml:space="preserve">, </w:t>
    </w:r>
    <w:r w:rsidR="00932A72" w:rsidRPr="00932A72">
      <w:rPr>
        <w:rFonts w:cs="Arial"/>
        <w:szCs w:val="14"/>
      </w:rPr>
      <w:t>www.sci.muni.cz/o-nas/hrs4r-hr-award</w:t>
    </w:r>
  </w:p>
  <w:p w14:paraId="03FA4460" w14:textId="77777777" w:rsidR="002D69EE" w:rsidRPr="00F86E6C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331DC841" w14:textId="4FE24D06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76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E55F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BF3C" w14:textId="77777777" w:rsidR="00973EB6" w:rsidRDefault="00973EB6">
      <w:pPr>
        <w:spacing w:after="0" w:line="240" w:lineRule="auto"/>
      </w:pPr>
      <w:r>
        <w:separator/>
      </w:r>
    </w:p>
  </w:footnote>
  <w:footnote w:type="continuationSeparator" w:id="0">
    <w:p w14:paraId="74BB2E84" w14:textId="77777777" w:rsidR="00973EB6" w:rsidRDefault="0097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FE4A" w14:textId="77777777" w:rsidR="00D84348" w:rsidRDefault="00D84348" w:rsidP="006E7DD3">
    <w:pPr>
      <w:pStyle w:val="Zhlav"/>
      <w:rPr>
        <w:noProof/>
      </w:rPr>
    </w:pPr>
  </w:p>
  <w:p w14:paraId="4F0DAE59" w14:textId="54E96769" w:rsidR="00D4417E" w:rsidRPr="006E7DD3" w:rsidRDefault="00D84348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B922B2A" wp14:editId="6FE12CA4">
          <wp:simplePos x="0" y="0"/>
          <wp:positionH relativeFrom="column">
            <wp:posOffset>-387985</wp:posOffset>
          </wp:positionH>
          <wp:positionV relativeFrom="paragraph">
            <wp:posOffset>-259715</wp:posOffset>
          </wp:positionV>
          <wp:extent cx="2687955" cy="1049655"/>
          <wp:effectExtent l="0" t="0" r="0" b="0"/>
          <wp:wrapTight wrapText="bothSides">
            <wp:wrapPolygon edited="0">
              <wp:start x="10869" y="1960"/>
              <wp:lineTo x="1684" y="3136"/>
              <wp:lineTo x="1072" y="3528"/>
              <wp:lineTo x="1378" y="17641"/>
              <wp:lineTo x="1837" y="18817"/>
              <wp:lineTo x="4746" y="18817"/>
              <wp:lineTo x="7195" y="18033"/>
              <wp:lineTo x="7654" y="17641"/>
              <wp:lineTo x="7042" y="15289"/>
              <wp:lineTo x="13318" y="15289"/>
              <wp:lineTo x="20513" y="11760"/>
              <wp:lineTo x="20666" y="7056"/>
              <wp:lineTo x="11787" y="1960"/>
              <wp:lineTo x="10869" y="1960"/>
            </wp:wrapPolygon>
          </wp:wrapTight>
          <wp:docPr id="40801983" name="Obrázek 1" descr="Obsah obrázku tex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01983" name="Obrázek 1" descr="Obsah obrázku text, hodin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FADB9AE" wp14:editId="45C1E73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EACC6" id="Přímá spojnic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8915">
    <w:abstractNumId w:val="1"/>
  </w:num>
  <w:num w:numId="2" w16cid:durableId="23128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04038"/>
    <w:rsid w:val="000218B9"/>
    <w:rsid w:val="000306AF"/>
    <w:rsid w:val="00042835"/>
    <w:rsid w:val="0005248D"/>
    <w:rsid w:val="00086D29"/>
    <w:rsid w:val="000A5AD7"/>
    <w:rsid w:val="000B7603"/>
    <w:rsid w:val="000C6547"/>
    <w:rsid w:val="000F6900"/>
    <w:rsid w:val="00102F12"/>
    <w:rsid w:val="001300AC"/>
    <w:rsid w:val="0013516D"/>
    <w:rsid w:val="00142099"/>
    <w:rsid w:val="00150B9D"/>
    <w:rsid w:val="00152F82"/>
    <w:rsid w:val="00155C17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22AD"/>
    <w:rsid w:val="002B6D09"/>
    <w:rsid w:val="002C0A32"/>
    <w:rsid w:val="002C33A9"/>
    <w:rsid w:val="002D69EE"/>
    <w:rsid w:val="002E2D0D"/>
    <w:rsid w:val="002E764E"/>
    <w:rsid w:val="00304F72"/>
    <w:rsid w:val="00310D63"/>
    <w:rsid w:val="00323952"/>
    <w:rsid w:val="00332338"/>
    <w:rsid w:val="00342316"/>
    <w:rsid w:val="0036682E"/>
    <w:rsid w:val="00366D41"/>
    <w:rsid w:val="00371531"/>
    <w:rsid w:val="003717B5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3E31"/>
    <w:rsid w:val="00490F37"/>
    <w:rsid w:val="004B5E58"/>
    <w:rsid w:val="004D39EC"/>
    <w:rsid w:val="004F3B9D"/>
    <w:rsid w:val="005045CF"/>
    <w:rsid w:val="00511E3C"/>
    <w:rsid w:val="00516796"/>
    <w:rsid w:val="00532849"/>
    <w:rsid w:val="0056170E"/>
    <w:rsid w:val="00582DFC"/>
    <w:rsid w:val="00592634"/>
    <w:rsid w:val="00596D89"/>
    <w:rsid w:val="005B357E"/>
    <w:rsid w:val="005B615F"/>
    <w:rsid w:val="005C1BC3"/>
    <w:rsid w:val="005D1F84"/>
    <w:rsid w:val="005F4CB2"/>
    <w:rsid w:val="005F57B0"/>
    <w:rsid w:val="00611EAC"/>
    <w:rsid w:val="00616507"/>
    <w:rsid w:val="00617AFA"/>
    <w:rsid w:val="006509F1"/>
    <w:rsid w:val="00652548"/>
    <w:rsid w:val="00653BC4"/>
    <w:rsid w:val="0067390A"/>
    <w:rsid w:val="006A39DF"/>
    <w:rsid w:val="006A4F1F"/>
    <w:rsid w:val="006D0AE9"/>
    <w:rsid w:val="006E55FC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65DD"/>
    <w:rsid w:val="00927D65"/>
    <w:rsid w:val="0093108E"/>
    <w:rsid w:val="00932A72"/>
    <w:rsid w:val="00935080"/>
    <w:rsid w:val="009645A8"/>
    <w:rsid w:val="00973EB6"/>
    <w:rsid w:val="009929DF"/>
    <w:rsid w:val="00993F65"/>
    <w:rsid w:val="009A05B9"/>
    <w:rsid w:val="009F27E4"/>
    <w:rsid w:val="00A021E7"/>
    <w:rsid w:val="00A02235"/>
    <w:rsid w:val="00A27490"/>
    <w:rsid w:val="00A63644"/>
    <w:rsid w:val="00A71A6E"/>
    <w:rsid w:val="00AB451F"/>
    <w:rsid w:val="00AC2D36"/>
    <w:rsid w:val="00AC6B6B"/>
    <w:rsid w:val="00AD4F8E"/>
    <w:rsid w:val="00AD513F"/>
    <w:rsid w:val="00B242B1"/>
    <w:rsid w:val="00B43F1E"/>
    <w:rsid w:val="00B44F80"/>
    <w:rsid w:val="00B7590D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CF1A33"/>
    <w:rsid w:val="00D140C3"/>
    <w:rsid w:val="00D15C5D"/>
    <w:rsid w:val="00D4417E"/>
    <w:rsid w:val="00D45579"/>
    <w:rsid w:val="00D47639"/>
    <w:rsid w:val="00D54496"/>
    <w:rsid w:val="00D65140"/>
    <w:rsid w:val="00D80C2F"/>
    <w:rsid w:val="00D84348"/>
    <w:rsid w:val="00D84EC1"/>
    <w:rsid w:val="00D87462"/>
    <w:rsid w:val="00DB0117"/>
    <w:rsid w:val="00DE590E"/>
    <w:rsid w:val="00E02F97"/>
    <w:rsid w:val="00E05F2B"/>
    <w:rsid w:val="00E26CA3"/>
    <w:rsid w:val="00E43F09"/>
    <w:rsid w:val="00E51193"/>
    <w:rsid w:val="00E71E48"/>
    <w:rsid w:val="00E760BF"/>
    <w:rsid w:val="00E80B96"/>
    <w:rsid w:val="00E84342"/>
    <w:rsid w:val="00EB0CFF"/>
    <w:rsid w:val="00EC6F09"/>
    <w:rsid w:val="00EC70A0"/>
    <w:rsid w:val="00EE257F"/>
    <w:rsid w:val="00EF1356"/>
    <w:rsid w:val="00F02D6F"/>
    <w:rsid w:val="00F1232B"/>
    <w:rsid w:val="00F15F08"/>
    <w:rsid w:val="00F32999"/>
    <w:rsid w:val="00F53265"/>
    <w:rsid w:val="00F53B0F"/>
    <w:rsid w:val="00F65574"/>
    <w:rsid w:val="00F870DB"/>
    <w:rsid w:val="00F97397"/>
    <w:rsid w:val="00FA10BD"/>
    <w:rsid w:val="00FC2768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0FB94"/>
  <w15:docId w15:val="{4B61B953-C9BF-4D26-B3A3-5D2D953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84348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semiHidden/>
    <w:rsid w:val="003717B5"/>
    <w:pPr>
      <w:tabs>
        <w:tab w:val="left" w:pos="340"/>
      </w:tabs>
      <w:spacing w:before="120" w:after="0" w:line="240" w:lineRule="auto"/>
    </w:pPr>
    <w:rPr>
      <w:rFonts w:eastAsia="Times New Roman" w:cs="Times New Roman"/>
      <w:i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717B5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3717B5"/>
    <w:rPr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anej@sci.muni.cz" TargetMode="External"/><Relationship Id="rId13" Type="http://schemas.openxmlformats.org/officeDocument/2006/relationships/hyperlink" Target="mailto:helanej@sci.muni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.muni.cz/ofiz/vyuka/informace-pro-vedouci-a-oponent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anej@sci.mun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i.muni.cz/ofiz/vyuka/informace-pro-vedouci-a-opon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cha@sci.muni.cz" TargetMode="External"/><Relationship Id="rId14" Type="http://schemas.openxmlformats.org/officeDocument/2006/relationships/hyperlink" Target="https://www.sci.muni.cz/ofiz/terminy-szz-a-obhajob-unor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0F5A-0B6D-45A5-A7B8-9DA22F59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</Template>
  <TotalTime>2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Kateřina Tomanová</cp:lastModifiedBy>
  <cp:revision>3</cp:revision>
  <cp:lastPrinted>2015-11-17T21:26:00Z</cp:lastPrinted>
  <dcterms:created xsi:type="dcterms:W3CDTF">2025-01-13T11:49:00Z</dcterms:created>
  <dcterms:modified xsi:type="dcterms:W3CDTF">2025-01-13T16:38:00Z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